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 生 请 假 审 批 表</w:t>
      </w:r>
    </w:p>
    <w:p>
      <w:pPr>
        <w:jc w:val="center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</w:t>
      </w:r>
      <w:r>
        <w:rPr>
          <w:rFonts w:hint="eastAsia" w:ascii="宋体" w:hAnsi="宋体"/>
          <w:b w:val="0"/>
          <w:bCs/>
          <w:sz w:val="28"/>
          <w:szCs w:val="28"/>
        </w:rPr>
        <w:t>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b w:val="0"/>
          <w:bCs/>
          <w:sz w:val="28"/>
          <w:szCs w:val="28"/>
        </w:rPr>
        <w:t xml:space="preserve">存根）          </w:t>
      </w:r>
      <w:r>
        <w:rPr>
          <w:rFonts w:hint="eastAsia" w:ascii="宋体" w:hAnsi="宋体"/>
          <w:b w:val="0"/>
          <w:bCs/>
          <w:sz w:val="18"/>
          <w:szCs w:val="18"/>
        </w:rPr>
        <w:t>编号：</w:t>
      </w:r>
      <w:r>
        <w:rPr>
          <w:rFonts w:hint="eastAsia" w:ascii="宋体" w:hAnsi="宋体"/>
          <w:b w:val="0"/>
          <w:bCs/>
          <w:sz w:val="18"/>
          <w:szCs w:val="18"/>
          <w:u w:val="single"/>
        </w:rPr>
        <w:t xml:space="preserve">             </w:t>
      </w:r>
    </w:p>
    <w:tbl>
      <w:tblPr>
        <w:tblStyle w:val="2"/>
        <w:tblW w:w="87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77"/>
        <w:gridCol w:w="785"/>
        <w:gridCol w:w="1221"/>
        <w:gridCol w:w="1996"/>
        <w:gridCol w:w="1007"/>
        <w:gridCol w:w="1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学生联系电话</w:t>
            </w:r>
          </w:p>
        </w:tc>
        <w:tc>
          <w:tcPr>
            <w:tcW w:w="2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288" w:rightChars="-137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销假时间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126" w:rightChars="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</w:t>
            </w:r>
          </w:p>
        </w:tc>
        <w:tc>
          <w:tcPr>
            <w:tcW w:w="78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ind w:right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   </w:t>
            </w:r>
          </w:p>
          <w:p>
            <w:pPr>
              <w:spacing w:before="156" w:beforeLines="50"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签名：         年   月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18"/>
                <w:szCs w:val="18"/>
              </w:rPr>
              <w:t>审批意见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所在单位审批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意见：       </w:t>
            </w:r>
          </w:p>
          <w:p>
            <w:pPr>
              <w:spacing w:before="156" w:beforeLines="50" w:line="300" w:lineRule="exact"/>
              <w:ind w:firstLine="5850" w:firstLineChars="32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before="156" w:beforeLines="50" w:line="300" w:lineRule="exact"/>
              <w:ind w:firstLine="4590" w:firstLineChars="2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部门主管教师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意见：       </w:t>
            </w:r>
          </w:p>
          <w:p>
            <w:pPr>
              <w:spacing w:before="156" w:beforeLines="50" w:line="300" w:lineRule="exact"/>
              <w:ind w:firstLine="5850" w:firstLineChars="32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before="156" w:beforeLines="50" w:line="300" w:lineRule="exact"/>
              <w:ind w:firstLine="4590" w:firstLineChars="25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18"/>
                <w:szCs w:val="18"/>
              </w:rPr>
              <w:t>：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部门审批意见：</w:t>
            </w:r>
          </w:p>
          <w:p>
            <w:pPr>
              <w:spacing w:before="156" w:beforeLines="50" w:line="3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pacing w:before="156" w:beforeLines="50"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签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字（盖章）</w:t>
            </w:r>
            <w:r>
              <w:rPr>
                <w:rFonts w:hint="eastAsia" w:ascii="宋体" w:hAnsi="宋体"/>
                <w:sz w:val="18"/>
                <w:szCs w:val="18"/>
              </w:rPr>
              <w:t>：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8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1、病假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需持</w:t>
            </w:r>
            <w:r>
              <w:rPr>
                <w:rFonts w:hint="eastAsia" w:ascii="宋体" w:hAnsi="宋体"/>
                <w:sz w:val="18"/>
                <w:szCs w:val="18"/>
              </w:rPr>
              <w:t>医院证明，事假、因公请假须提交有关证明；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按次请假适用于本表，连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续请假四周及以上需由</w:t>
            </w:r>
            <w:r>
              <w:rPr>
                <w:rFonts w:hint="eastAsia" w:ascii="宋体" w:hAnsi="宋体"/>
                <w:sz w:val="18"/>
                <w:szCs w:val="18"/>
              </w:rPr>
              <w:t>学院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18"/>
                <w:szCs w:val="18"/>
              </w:rPr>
              <w:t>签章确认；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3、编号由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18"/>
                <w:szCs w:val="18"/>
              </w:rPr>
              <w:t>填写（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18"/>
                <w:szCs w:val="18"/>
              </w:rPr>
              <w:t>联相同）；</w:t>
            </w:r>
          </w:p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4、学生返校后请及时到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负责教师</w:t>
            </w:r>
            <w:r>
              <w:rPr>
                <w:rFonts w:hint="eastAsia" w:ascii="宋体" w:hAnsi="宋体"/>
                <w:sz w:val="18"/>
                <w:szCs w:val="18"/>
              </w:rPr>
              <w:t>和相关部门办理销假手续。</w:t>
            </w:r>
          </w:p>
        </w:tc>
      </w:tr>
    </w:tbl>
    <w:p>
      <w:pPr>
        <w:rPr>
          <w:rFonts w:hint="eastAsia" w:ascii="宋体" w:hAnsi="宋体"/>
        </w:rPr>
      </w:pPr>
    </w:p>
    <w:p>
      <w:pPr>
        <w:ind w:left="630" w:hanging="630" w:hangingChars="3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</w:rPr>
        <w:t>……………………………………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sz w:val="18"/>
          <w:szCs w:val="18"/>
        </w:rPr>
        <w:t>（请沿此线撕下）</w:t>
      </w:r>
      <w:r>
        <w:rPr>
          <w:rFonts w:ascii="宋体" w:hAnsi="宋体"/>
        </w:rPr>
        <w:t>………………………………………………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left="779" w:leftChars="371" w:firstLine="600" w:firstLineChars="250"/>
        <w:rPr>
          <w:rFonts w:hint="eastAsia" w:ascii="宋体" w:hAnsi="宋体"/>
          <w:sz w:val="24"/>
        </w:rPr>
      </w:pPr>
    </w:p>
    <w:p>
      <w:pPr>
        <w:ind w:left="779" w:leftChars="371" w:firstLine="1807" w:firstLineChars="750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4"/>
        </w:rPr>
        <w:t>学生请假条（学生存根）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sz w:val="18"/>
          <w:szCs w:val="18"/>
        </w:rPr>
        <w:t>编号：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      </w:t>
      </w:r>
    </w:p>
    <w:tbl>
      <w:tblPr>
        <w:tblStyle w:val="2"/>
        <w:tblW w:w="87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70"/>
        <w:gridCol w:w="1204"/>
        <w:gridCol w:w="1775"/>
        <w:gridCol w:w="1214"/>
        <w:gridCol w:w="2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销假时间</w:t>
            </w:r>
          </w:p>
        </w:tc>
        <w:tc>
          <w:tcPr>
            <w:tcW w:w="2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c0NmI0Zjg1NWY0NTlmMjI0YTc5NGEzYmM1ZTUyMWRmIiwidXNlckNvdW50Ijo0fQ=="/>
  </w:docVars>
  <w:rsids>
    <w:rsidRoot w:val="4BA50C4A"/>
    <w:rsid w:val="1BE6284E"/>
    <w:rsid w:val="27DF7A95"/>
    <w:rsid w:val="4BA50C4A"/>
    <w:rsid w:val="5A8E7CD7"/>
    <w:rsid w:val="66D612B5"/>
    <w:rsid w:val="79A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8\AppData\Roaming\Kingsoft\office6\templates\download\d1034a11-235a-4c20-b5f4-5ba101fbf3f3\&#23398;&#29983;&#35831;&#20551;&#23457;&#25209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学生请假审批表.docx</Template>
  <Pages>1</Pages>
  <Words>400</Words>
  <Characters>401</Characters>
  <Lines>0</Lines>
  <Paragraphs>0</Paragraphs>
  <TotalTime>6</TotalTime>
  <ScaleCrop>false</ScaleCrop>
  <LinksUpToDate>false</LinksUpToDate>
  <CharactersWithSpaces>865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2024-02-16T11:20:00Z</dcterms:created>
  <dc:creator>刘倩</dc:creator>
  <cp:lastModifiedBy>刘倩</cp:lastModifiedBy>
  <dcterms:modified xsi:type="dcterms:W3CDTF">2024-02-26T09:00:23Z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KSOTemplateUUID">
    <vt:lpwstr>v1.0_mb_40CHjJtbMZndjYL0NtCHlw==</vt:lpwstr>
  </property>
  <property fmtid="{D5CDD505-2E9C-101B-9397-08002B2CF9AE}" pid="4" name="ICV">
    <vt:lpwstr>17E4DD6DAA2D49BCAECF94F5A26A8D16_13</vt:lpwstr>
  </property>
</Properties>
</file>